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18" w:rsidRPr="009458A0" w:rsidRDefault="009458A0" w:rsidP="00332495">
      <w:pPr>
        <w:pStyle w:val="TittelArial"/>
        <w:rPr>
          <w:lang w:val="nb-NO"/>
        </w:rPr>
      </w:pPr>
      <w:r>
        <w:rPr>
          <w:lang w:val="nb-NO"/>
        </w:rPr>
        <w:t xml:space="preserve">Velkommen til Lys vaken i Tau </w:t>
      </w:r>
      <w:proofErr w:type="spellStart"/>
      <w:r>
        <w:rPr>
          <w:lang w:val="nb-NO"/>
        </w:rPr>
        <w:t>kyrkje</w:t>
      </w:r>
      <w:proofErr w:type="spellEnd"/>
    </w:p>
    <w:p w:rsidR="004C7D44" w:rsidRDefault="009458A0" w:rsidP="004C7D44">
      <w:pPr>
        <w:pStyle w:val="Undertittel"/>
        <w:rPr>
          <w:lang w:val="nb-NO"/>
        </w:rPr>
      </w:pPr>
      <w:proofErr w:type="spellStart"/>
      <w:r>
        <w:rPr>
          <w:lang w:val="nb-NO"/>
        </w:rPr>
        <w:t>Laurdag</w:t>
      </w:r>
      <w:proofErr w:type="spellEnd"/>
      <w:r>
        <w:rPr>
          <w:lang w:val="nb-NO"/>
        </w:rPr>
        <w:t xml:space="preserve"> 26.november kl.17.00-22.30</w:t>
      </w:r>
    </w:p>
    <w:p w:rsidR="009458A0" w:rsidRPr="009458A0" w:rsidRDefault="009458A0" w:rsidP="004C7D44">
      <w:pPr>
        <w:pStyle w:val="Undertittel"/>
        <w:rPr>
          <w:lang w:val="nb-NO"/>
        </w:rPr>
      </w:pPr>
      <w:r>
        <w:rPr>
          <w:lang w:val="nb-NO"/>
        </w:rPr>
        <w:t>Søndag 27.november kl. 10.30-12.30</w:t>
      </w:r>
    </w:p>
    <w:p w:rsidR="004C7D44" w:rsidRPr="009458A0" w:rsidRDefault="004C7D44" w:rsidP="004C7D44">
      <w:pPr>
        <w:pStyle w:val="Undertittel"/>
        <w:rPr>
          <w:lang w:val="nb-NO"/>
        </w:rPr>
      </w:pPr>
    </w:p>
    <w:p w:rsidR="00C631AD" w:rsidRPr="00C631AD" w:rsidRDefault="009458A0" w:rsidP="00C631AD">
      <w:pPr>
        <w:pStyle w:val="Overskrift1"/>
      </w:pPr>
      <w:r>
        <w:t>Alle 6.klassingar er velkomne til å bli med!</w:t>
      </w:r>
    </w:p>
    <w:p w:rsidR="009458A0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  <w:r w:rsidRPr="002D327C">
        <w:rPr>
          <w:rFonts w:ascii="Berlin Sans FB" w:hAnsi="Berlin Sans FB"/>
          <w:sz w:val="22"/>
          <w:lang w:val="nn-NO"/>
        </w:rPr>
        <w:t xml:space="preserve">På programmet står leik og moro, juleverkstad, song, musikk og dans, </w:t>
      </w:r>
      <w:r>
        <w:rPr>
          <w:rFonts w:ascii="Berlin Sans FB" w:hAnsi="Berlin Sans FB"/>
          <w:sz w:val="22"/>
          <w:lang w:val="nn-NO"/>
        </w:rPr>
        <w:t>spel</w:t>
      </w:r>
      <w:r w:rsidRPr="002D327C">
        <w:rPr>
          <w:rFonts w:ascii="Berlin Sans FB" w:hAnsi="Berlin Sans FB"/>
          <w:sz w:val="22"/>
          <w:lang w:val="nn-NO"/>
        </w:rPr>
        <w:t xml:space="preserve"> </w:t>
      </w:r>
      <w:r>
        <w:rPr>
          <w:rFonts w:ascii="Berlin Sans FB" w:hAnsi="Berlin Sans FB"/>
          <w:sz w:val="22"/>
          <w:lang w:val="nn-NO"/>
        </w:rPr>
        <w:t xml:space="preserve">og </w:t>
      </w:r>
      <w:r w:rsidRPr="002D327C">
        <w:rPr>
          <w:rFonts w:ascii="Berlin Sans FB" w:hAnsi="Berlin Sans FB"/>
          <w:sz w:val="22"/>
          <w:lang w:val="nn-NO"/>
        </w:rPr>
        <w:t>god mat</w:t>
      </w:r>
    </w:p>
    <w:p w:rsidR="009458A0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  <w:r>
        <w:rPr>
          <w:rFonts w:ascii="Berlin Sans FB" w:hAnsi="Berlin Sans FB"/>
          <w:sz w:val="22"/>
          <w:lang w:val="nn-NO"/>
        </w:rPr>
        <w:t>LYS V</w:t>
      </w:r>
      <w:r>
        <w:rPr>
          <w:rFonts w:ascii="Berlin Sans FB" w:hAnsi="Berlin Sans FB"/>
          <w:sz w:val="22"/>
          <w:lang w:val="nn-NO"/>
        </w:rPr>
        <w:t>A</w:t>
      </w:r>
      <w:r>
        <w:rPr>
          <w:rFonts w:ascii="Berlin Sans FB" w:hAnsi="Berlin Sans FB"/>
          <w:sz w:val="22"/>
          <w:lang w:val="nn-NO"/>
        </w:rPr>
        <w:t>KEN</w:t>
      </w:r>
      <w:r w:rsidRPr="00D238D6">
        <w:rPr>
          <w:rFonts w:ascii="Berlin Sans FB" w:hAnsi="Berlin Sans FB"/>
          <w:sz w:val="22"/>
          <w:lang w:val="nn-NO"/>
        </w:rPr>
        <w:t xml:space="preserve"> handlar om å vere lys vakne for det som skjer rundt oss. </w:t>
      </w:r>
    </w:p>
    <w:p w:rsidR="009458A0" w:rsidRPr="00D238D6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  <w:r w:rsidRPr="00D238D6">
        <w:rPr>
          <w:rFonts w:ascii="Berlin Sans FB" w:hAnsi="Berlin Sans FB"/>
          <w:sz w:val="22"/>
          <w:lang w:val="nn-NO"/>
        </w:rPr>
        <w:t>Vi skal vere lys vakne for kvarandre, for Gud og for oss sjølve.</w:t>
      </w:r>
    </w:p>
    <w:p w:rsidR="009458A0" w:rsidRPr="002D327C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</w:p>
    <w:p w:rsidR="009458A0" w:rsidRPr="002D327C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  <w:r w:rsidRPr="002D327C">
        <w:rPr>
          <w:rFonts w:ascii="Berlin Sans FB" w:hAnsi="Berlin Sans FB"/>
          <w:sz w:val="22"/>
          <w:lang w:val="nn-NO"/>
        </w:rPr>
        <w:t xml:space="preserve"> </w:t>
      </w:r>
    </w:p>
    <w:p w:rsidR="009458A0" w:rsidRPr="002D327C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  <w:r w:rsidRPr="002D327C">
        <w:rPr>
          <w:rFonts w:ascii="Berlin Sans FB" w:hAnsi="Berlin Sans FB"/>
          <w:sz w:val="22"/>
          <w:lang w:val="nn-NO"/>
        </w:rPr>
        <w:t xml:space="preserve">På gudstenesta </w:t>
      </w:r>
      <w:proofErr w:type="spellStart"/>
      <w:r w:rsidRPr="002D327C">
        <w:rPr>
          <w:rFonts w:ascii="Berlin Sans FB" w:hAnsi="Berlin Sans FB"/>
          <w:sz w:val="22"/>
          <w:lang w:val="nn-NO"/>
        </w:rPr>
        <w:t>kl</w:t>
      </w:r>
      <w:proofErr w:type="spellEnd"/>
      <w:r w:rsidRPr="002D327C">
        <w:rPr>
          <w:rFonts w:ascii="Berlin Sans FB" w:hAnsi="Berlin Sans FB"/>
          <w:sz w:val="22"/>
          <w:lang w:val="nn-NO"/>
        </w:rPr>
        <w:t xml:space="preserve"> 11 søndag formiddag deltek vi med det vi har øvd på, og da er familien din velkommen til å bli med. </w:t>
      </w:r>
    </w:p>
    <w:p w:rsidR="009458A0" w:rsidRPr="002D327C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</w:p>
    <w:p w:rsidR="009458A0" w:rsidRPr="002D327C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  <w:r w:rsidRPr="002D327C">
        <w:rPr>
          <w:rFonts w:ascii="Berlin Sans FB" w:hAnsi="Berlin Sans FB"/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4C5138" wp14:editId="74D4C422">
                <wp:simplePos x="0" y="0"/>
                <wp:positionH relativeFrom="margin">
                  <wp:posOffset>3461385</wp:posOffset>
                </wp:positionH>
                <wp:positionV relativeFrom="paragraph">
                  <wp:posOffset>10160</wp:posOffset>
                </wp:positionV>
                <wp:extent cx="2781300" cy="3124200"/>
                <wp:effectExtent l="0" t="0" r="19050" b="19050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8A0" w:rsidRPr="009458A0" w:rsidRDefault="009458A0" w:rsidP="009458A0">
                            <w:pPr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</w:pPr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  <w:t xml:space="preserve">Gje beskjed om det er noko vi må veta om, matallergi, anna behov for tilrettelegging ol. </w:t>
                            </w:r>
                          </w:p>
                          <w:p w:rsidR="009458A0" w:rsidRPr="009458A0" w:rsidRDefault="009458A0" w:rsidP="009458A0">
                            <w:pPr>
                              <w:ind w:left="142"/>
                              <w:jc w:val="center"/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</w:pPr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  <w:t xml:space="preserve">Pris er kr 100,- </w:t>
                            </w:r>
                          </w:p>
                          <w:p w:rsidR="009458A0" w:rsidRPr="009458A0" w:rsidRDefault="009458A0" w:rsidP="009458A0">
                            <w:pPr>
                              <w:ind w:left="142"/>
                              <w:jc w:val="center"/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</w:pPr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  <w:t xml:space="preserve">- betal inn på </w:t>
                            </w:r>
                            <w:proofErr w:type="spellStart"/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  <w:t>ktnr</w:t>
                            </w:r>
                            <w:proofErr w:type="spellEnd"/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  <w:t xml:space="preserve"> 3205.30.02233</w:t>
                            </w:r>
                          </w:p>
                          <w:p w:rsidR="009458A0" w:rsidRPr="009458A0" w:rsidRDefault="009458A0" w:rsidP="009458A0">
                            <w:pPr>
                              <w:ind w:left="862"/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  <w:lang w:val="nb-NO"/>
                              </w:rPr>
                              <w:t xml:space="preserve">- ev med VIPPS til 80635 </w:t>
                            </w:r>
                          </w:p>
                          <w:p w:rsidR="009458A0" w:rsidRPr="009458A0" w:rsidRDefault="009458A0" w:rsidP="009458A0">
                            <w:pPr>
                              <w:ind w:left="862"/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  <w:lang w:val="nb-NO"/>
                              </w:rPr>
                              <w:t>(Strand menighet, Tau)</w:t>
                            </w:r>
                          </w:p>
                          <w:p w:rsidR="009458A0" w:rsidRPr="009458A0" w:rsidRDefault="009458A0" w:rsidP="009458A0">
                            <w:pPr>
                              <w:ind w:left="142"/>
                              <w:jc w:val="center"/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  <w:t>mrk</w:t>
                            </w:r>
                            <w:proofErr w:type="spellEnd"/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  <w:t xml:space="preserve"> “Lys Våken og </w:t>
                            </w:r>
                            <w:r w:rsidRPr="009458A0">
                              <w:rPr>
                                <w:rFonts w:ascii="Berlin Sans FB" w:hAnsi="Berlin Sans FB"/>
                                <w:i/>
                                <w:color w:val="82027E" w:themeColor="accent3"/>
                                <w:sz w:val="26"/>
                                <w:szCs w:val="26"/>
                              </w:rPr>
                              <w:t>namn</w:t>
                            </w:r>
                            <w:r w:rsidRPr="009458A0">
                              <w:rPr>
                                <w:rFonts w:ascii="Berlin Sans FB" w:hAnsi="Berlin Sans FB"/>
                                <w:color w:val="82027E" w:themeColor="accent3"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:rsidR="009458A0" w:rsidRPr="00E04466" w:rsidRDefault="009458A0" w:rsidP="009458A0">
                            <w:pPr>
                              <w:ind w:left="862"/>
                              <w:rPr>
                                <w:rFonts w:ascii="Berlin Sans FB" w:hAnsi="Berlin Sans FB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C513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72.55pt;margin-top:.8pt;width:219pt;height:24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">
                <v:textbox>
                  <w:txbxContent>
                    <w:p w:rsidR="009458A0" w:rsidRPr="009458A0" w:rsidRDefault="009458A0" w:rsidP="009458A0">
                      <w:pPr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</w:pPr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  <w:t xml:space="preserve">Gje beskjed om det er noko vi må veta om, matallergi, anna behov for tilrettelegging ol. </w:t>
                      </w:r>
                    </w:p>
                    <w:p w:rsidR="009458A0" w:rsidRPr="009458A0" w:rsidRDefault="009458A0" w:rsidP="009458A0">
                      <w:pPr>
                        <w:ind w:left="142"/>
                        <w:jc w:val="center"/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</w:pPr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  <w:t xml:space="preserve">Pris er kr 100,- </w:t>
                      </w:r>
                    </w:p>
                    <w:p w:rsidR="009458A0" w:rsidRPr="009458A0" w:rsidRDefault="009458A0" w:rsidP="009458A0">
                      <w:pPr>
                        <w:ind w:left="142"/>
                        <w:jc w:val="center"/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</w:pPr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  <w:t xml:space="preserve">- betal inn på </w:t>
                      </w:r>
                      <w:proofErr w:type="spellStart"/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  <w:t>ktnr</w:t>
                      </w:r>
                      <w:proofErr w:type="spellEnd"/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  <w:t xml:space="preserve"> 3205.30.02233</w:t>
                      </w:r>
                    </w:p>
                    <w:p w:rsidR="009458A0" w:rsidRPr="009458A0" w:rsidRDefault="009458A0" w:rsidP="009458A0">
                      <w:pPr>
                        <w:ind w:left="862"/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  <w:lang w:val="nb-NO"/>
                        </w:rPr>
                      </w:pPr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  <w:lang w:val="nb-NO"/>
                        </w:rPr>
                        <w:t xml:space="preserve">- ev med VIPPS til 80635 </w:t>
                      </w:r>
                    </w:p>
                    <w:p w:rsidR="009458A0" w:rsidRPr="009458A0" w:rsidRDefault="009458A0" w:rsidP="009458A0">
                      <w:pPr>
                        <w:ind w:left="862"/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  <w:lang w:val="nb-NO"/>
                        </w:rPr>
                      </w:pPr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  <w:lang w:val="nb-NO"/>
                        </w:rPr>
                        <w:t>(Strand menighet, Tau)</w:t>
                      </w:r>
                    </w:p>
                    <w:p w:rsidR="009458A0" w:rsidRPr="009458A0" w:rsidRDefault="009458A0" w:rsidP="009458A0">
                      <w:pPr>
                        <w:ind w:left="142"/>
                        <w:jc w:val="center"/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</w:pPr>
                      <w:proofErr w:type="spellStart"/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  <w:t>mrk</w:t>
                      </w:r>
                      <w:proofErr w:type="spellEnd"/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  <w:t xml:space="preserve"> “Lys Våken og </w:t>
                      </w:r>
                      <w:r w:rsidRPr="009458A0">
                        <w:rPr>
                          <w:rFonts w:ascii="Berlin Sans FB" w:hAnsi="Berlin Sans FB"/>
                          <w:i/>
                          <w:color w:val="82027E" w:themeColor="accent3"/>
                          <w:sz w:val="26"/>
                          <w:szCs w:val="26"/>
                        </w:rPr>
                        <w:t>namn</w:t>
                      </w:r>
                      <w:r w:rsidRPr="009458A0">
                        <w:rPr>
                          <w:rFonts w:ascii="Berlin Sans FB" w:hAnsi="Berlin Sans FB"/>
                          <w:color w:val="82027E" w:themeColor="accent3"/>
                          <w:sz w:val="26"/>
                          <w:szCs w:val="26"/>
                        </w:rPr>
                        <w:t>”</w:t>
                      </w:r>
                    </w:p>
                    <w:p w:rsidR="009458A0" w:rsidRPr="00E04466" w:rsidRDefault="009458A0" w:rsidP="009458A0">
                      <w:pPr>
                        <w:ind w:left="862"/>
                        <w:rPr>
                          <w:rFonts w:ascii="Berlin Sans FB" w:hAnsi="Berlin Sans FB"/>
                          <w:color w:val="C0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327C">
        <w:rPr>
          <w:rFonts w:ascii="Berlin Sans FB" w:hAnsi="Berlin Sans FB"/>
          <w:sz w:val="22"/>
          <w:lang w:val="nn-NO"/>
        </w:rPr>
        <w:t xml:space="preserve">Det du treng å ha med deg, </w:t>
      </w:r>
    </w:p>
    <w:p w:rsidR="009458A0" w:rsidRPr="002D327C" w:rsidRDefault="009458A0" w:rsidP="009458A0">
      <w:pPr>
        <w:pStyle w:val="Ingenmellomrom"/>
        <w:rPr>
          <w:rFonts w:ascii="Berlin Sans FB" w:hAnsi="Berlin Sans FB"/>
          <w:sz w:val="22"/>
        </w:rPr>
      </w:pPr>
      <w:r w:rsidRPr="002D327C">
        <w:rPr>
          <w:rFonts w:ascii="Berlin Sans FB" w:hAnsi="Berlin Sans FB"/>
          <w:sz w:val="22"/>
        </w:rPr>
        <w:t>får du vite pr e-post</w:t>
      </w:r>
      <w:r>
        <w:rPr>
          <w:rFonts w:ascii="Berlin Sans FB" w:hAnsi="Berlin Sans FB"/>
          <w:sz w:val="22"/>
        </w:rPr>
        <w:t xml:space="preserve"> etter påmelding.</w:t>
      </w:r>
    </w:p>
    <w:p w:rsidR="009458A0" w:rsidRPr="002D327C" w:rsidRDefault="009458A0" w:rsidP="009458A0">
      <w:pPr>
        <w:pStyle w:val="Ingenmellomrom"/>
        <w:rPr>
          <w:rFonts w:ascii="Berlin Sans FB" w:hAnsi="Berlin Sans FB"/>
          <w:sz w:val="22"/>
        </w:rPr>
      </w:pPr>
    </w:p>
    <w:p w:rsidR="009458A0" w:rsidRPr="002D327C" w:rsidRDefault="009458A0" w:rsidP="009458A0">
      <w:pPr>
        <w:pStyle w:val="Ingenmellomrom"/>
        <w:rPr>
          <w:rFonts w:ascii="Berlin Sans FB" w:hAnsi="Berlin Sans FB"/>
          <w:sz w:val="22"/>
        </w:rPr>
      </w:pPr>
    </w:p>
    <w:p w:rsidR="009458A0" w:rsidRDefault="009458A0" w:rsidP="009458A0">
      <w:pPr>
        <w:pStyle w:val="Ingenmellomrom"/>
        <w:rPr>
          <w:rFonts w:ascii="Berlin Sans FB" w:hAnsi="Berlin Sans FB"/>
          <w:color w:val="7030A0"/>
          <w:sz w:val="28"/>
          <w:lang w:val="nn-NO"/>
        </w:rPr>
      </w:pPr>
      <w:r w:rsidRPr="009458A0">
        <w:rPr>
          <w:rFonts w:ascii="Berlin Sans FB" w:hAnsi="Berlin Sans FB"/>
          <w:color w:val="7030A0"/>
          <w:sz w:val="28"/>
          <w:lang w:val="nn-NO"/>
        </w:rPr>
        <w:t>Vi gleder oss til å sjå deg!!</w:t>
      </w:r>
    </w:p>
    <w:p w:rsidR="009458A0" w:rsidRPr="009458A0" w:rsidRDefault="009458A0" w:rsidP="009458A0">
      <w:pPr>
        <w:pStyle w:val="Ingenmellomrom"/>
        <w:rPr>
          <w:rFonts w:ascii="Berlin Sans FB" w:hAnsi="Berlin Sans FB"/>
          <w:color w:val="7030A0"/>
          <w:sz w:val="28"/>
          <w:lang w:val="nn-NO"/>
        </w:rPr>
      </w:pPr>
    </w:p>
    <w:p w:rsidR="009458A0" w:rsidRPr="00F73EF9" w:rsidRDefault="009458A0" w:rsidP="009458A0">
      <w:pPr>
        <w:pStyle w:val="Ingenmellomrom"/>
        <w:rPr>
          <w:rFonts w:ascii="Berlin Sans FB" w:hAnsi="Berlin Sans FB"/>
          <w:sz w:val="22"/>
        </w:rPr>
      </w:pPr>
      <w:r w:rsidRPr="00F73EF9">
        <w:rPr>
          <w:rFonts w:ascii="Berlin Sans FB" w:hAnsi="Berlin Sans FB"/>
          <w:sz w:val="22"/>
        </w:rPr>
        <w:t>Har du spørsmål</w:t>
      </w:r>
      <w:r>
        <w:rPr>
          <w:rFonts w:ascii="Berlin Sans FB" w:hAnsi="Berlin Sans FB"/>
          <w:sz w:val="22"/>
        </w:rPr>
        <w:t xml:space="preserve"> kan du kontakte</w:t>
      </w:r>
      <w:r w:rsidRPr="00F73EF9">
        <w:rPr>
          <w:rFonts w:ascii="Berlin Sans FB" w:hAnsi="Berlin Sans FB"/>
          <w:sz w:val="22"/>
        </w:rPr>
        <w:t xml:space="preserve"> oss på </w:t>
      </w:r>
      <w:proofErr w:type="spellStart"/>
      <w:r w:rsidRPr="00F73EF9">
        <w:rPr>
          <w:rFonts w:ascii="Berlin Sans FB" w:hAnsi="Berlin Sans FB"/>
          <w:sz w:val="22"/>
        </w:rPr>
        <w:t>tlf</w:t>
      </w:r>
      <w:proofErr w:type="spellEnd"/>
      <w:r>
        <w:rPr>
          <w:rFonts w:ascii="Berlin Sans FB" w:hAnsi="Berlin Sans FB"/>
          <w:sz w:val="22"/>
        </w:rPr>
        <w:t xml:space="preserve"> 99317506</w:t>
      </w:r>
      <w:r w:rsidRPr="00F73EF9">
        <w:rPr>
          <w:rFonts w:ascii="Berlin Sans FB" w:hAnsi="Berlin Sans FB"/>
          <w:sz w:val="22"/>
        </w:rPr>
        <w:t xml:space="preserve"> </w:t>
      </w:r>
    </w:p>
    <w:p w:rsidR="009458A0" w:rsidRPr="009458A0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</w:p>
    <w:p w:rsidR="009458A0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</w:p>
    <w:p w:rsidR="009458A0" w:rsidRPr="009458A0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</w:p>
    <w:p w:rsidR="009458A0" w:rsidRPr="00CC34C8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  <w:r w:rsidRPr="00CC34C8">
        <w:rPr>
          <w:rFonts w:ascii="Berlin Sans FB" w:hAnsi="Berlin Sans FB"/>
          <w:sz w:val="22"/>
          <w:lang w:val="nn-NO"/>
        </w:rPr>
        <w:t xml:space="preserve">helsing </w:t>
      </w:r>
    </w:p>
    <w:p w:rsidR="009458A0" w:rsidRPr="00CC34C8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</w:p>
    <w:p w:rsidR="009458A0" w:rsidRPr="00CC34C8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  <w:r w:rsidRPr="00CC34C8">
        <w:rPr>
          <w:rFonts w:ascii="Berlin Sans FB" w:hAnsi="Berlin Sans FB"/>
          <w:sz w:val="22"/>
          <w:lang w:val="nn-NO"/>
        </w:rPr>
        <w:t xml:space="preserve">Bodil Sande Turøy </w:t>
      </w:r>
      <w:r>
        <w:rPr>
          <w:rFonts w:ascii="Berlin Sans FB" w:hAnsi="Berlin Sans FB"/>
          <w:sz w:val="22"/>
          <w:lang w:val="nn-NO"/>
        </w:rPr>
        <w:tab/>
      </w:r>
      <w:r w:rsidRPr="00CC34C8">
        <w:rPr>
          <w:rFonts w:ascii="Berlin Sans FB" w:hAnsi="Berlin Sans FB"/>
          <w:sz w:val="22"/>
          <w:lang w:val="nn-NO"/>
        </w:rPr>
        <w:t xml:space="preserve">Marta </w:t>
      </w:r>
      <w:r>
        <w:rPr>
          <w:rFonts w:ascii="Berlin Sans FB" w:hAnsi="Berlin Sans FB"/>
          <w:sz w:val="22"/>
          <w:lang w:val="nn-NO"/>
        </w:rPr>
        <w:t>Frantzen</w:t>
      </w:r>
    </w:p>
    <w:p w:rsidR="009458A0" w:rsidRPr="00CC34C8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</w:p>
    <w:p w:rsidR="009458A0" w:rsidRPr="00CC34C8" w:rsidRDefault="009458A0" w:rsidP="009458A0">
      <w:pPr>
        <w:pStyle w:val="Ingenmellomrom"/>
        <w:rPr>
          <w:rFonts w:ascii="Berlin Sans FB" w:hAnsi="Berlin Sans FB"/>
          <w:sz w:val="22"/>
          <w:lang w:val="nn-NO"/>
        </w:rPr>
      </w:pPr>
    </w:p>
    <w:p w:rsidR="009458A0" w:rsidRPr="00F73EF9" w:rsidRDefault="009458A0" w:rsidP="009458A0">
      <w:pPr>
        <w:pStyle w:val="Ingenmellomrom"/>
        <w:rPr>
          <w:rFonts w:ascii="Berlin Sans FB" w:hAnsi="Berlin Sans FB"/>
          <w:sz w:val="22"/>
        </w:rPr>
      </w:pPr>
    </w:p>
    <w:p w:rsidR="009458A0" w:rsidRPr="00F73EF9" w:rsidRDefault="009458A0" w:rsidP="009458A0">
      <w:pPr>
        <w:pStyle w:val="Ingenmellomrom"/>
        <w:rPr>
          <w:rFonts w:ascii="Berlin Sans FB" w:hAnsi="Berlin Sans FB"/>
          <w:sz w:val="22"/>
        </w:rPr>
      </w:pPr>
    </w:p>
    <w:p w:rsidR="009458A0" w:rsidRPr="0018112E" w:rsidRDefault="009458A0" w:rsidP="009458A0">
      <w:pPr>
        <w:pStyle w:val="Ingenmellomrom"/>
        <w:rPr>
          <w:rFonts w:ascii="Berlin Sans FB" w:hAnsi="Berlin Sans FB"/>
          <w:sz w:val="32"/>
          <w:lang w:val="nn-NO"/>
        </w:rPr>
      </w:pPr>
      <w:r>
        <w:rPr>
          <w:rFonts w:ascii="Berlin Sans FB" w:hAnsi="Berlin Sans FB"/>
          <w:sz w:val="32"/>
          <w:lang w:val="nn-NO"/>
        </w:rPr>
        <w:t>P</w:t>
      </w:r>
      <w:r w:rsidRPr="0018112E">
        <w:rPr>
          <w:rFonts w:ascii="Berlin Sans FB" w:hAnsi="Berlin Sans FB"/>
          <w:sz w:val="32"/>
          <w:lang w:val="nn-NO"/>
        </w:rPr>
        <w:t xml:space="preserve">åmelding </w:t>
      </w:r>
      <w:r>
        <w:rPr>
          <w:rFonts w:ascii="Berlin Sans FB" w:hAnsi="Berlin Sans FB"/>
          <w:sz w:val="32"/>
          <w:lang w:val="nn-NO"/>
        </w:rPr>
        <w:t>på</w:t>
      </w:r>
      <w:r w:rsidRPr="0018112E">
        <w:rPr>
          <w:rFonts w:ascii="Berlin Sans FB" w:hAnsi="Berlin Sans FB"/>
          <w:sz w:val="32"/>
          <w:lang w:val="nn-NO"/>
        </w:rPr>
        <w:t xml:space="preserve"> heimesida:</w:t>
      </w:r>
      <w:bookmarkStart w:id="0" w:name="_GoBack"/>
      <w:bookmarkEnd w:id="0"/>
    </w:p>
    <w:p w:rsidR="005765E0" w:rsidRPr="009458A0" w:rsidRDefault="009458A0" w:rsidP="009458A0">
      <w:pPr>
        <w:pStyle w:val="Ingenmellomrom"/>
        <w:rPr>
          <w:rFonts w:ascii="Berlin Sans FB" w:hAnsi="Berlin Sans FB"/>
          <w:sz w:val="32"/>
          <w:lang w:val="nn-NO"/>
        </w:rPr>
      </w:pPr>
      <w:hyperlink r:id="rId10" w:history="1">
        <w:r w:rsidRPr="00F12480">
          <w:rPr>
            <w:rStyle w:val="Hyperkobling"/>
            <w:rFonts w:ascii="Berlin Sans FB" w:hAnsi="Berlin Sans FB"/>
            <w:sz w:val="32"/>
            <w:lang w:val="nn-NO"/>
          </w:rPr>
          <w:t>www.tau-kyrkje.no</w:t>
        </w:r>
      </w:hyperlink>
    </w:p>
    <w:p w:rsidR="00171D95" w:rsidRPr="00171D95" w:rsidRDefault="005765E0" w:rsidP="009458A0">
      <w:pPr>
        <w:tabs>
          <w:tab w:val="left" w:pos="5960"/>
        </w:tabs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0583158" wp14:editId="37CDFA3B">
                <wp:simplePos x="0" y="0"/>
                <wp:positionH relativeFrom="column">
                  <wp:posOffset>-713105</wp:posOffset>
                </wp:positionH>
                <wp:positionV relativeFrom="page">
                  <wp:posOffset>10034270</wp:posOffset>
                </wp:positionV>
                <wp:extent cx="7534800" cy="262800"/>
                <wp:effectExtent l="0" t="0" r="0" b="444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800" cy="2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2C2" w:rsidRPr="004B76DF" w:rsidRDefault="009458A0" w:rsidP="00715D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Strand kyrkjelyd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3158" id="Tekstboks 7" o:spid="_x0000_s1027" type="#_x0000_t202" style="position:absolute;margin-left:-56.15pt;margin-top:790.1pt;width:593.3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" filled="f" stroked="f" strokeweight=".5pt">
                <v:textbox inset="0,0,0,0">
                  <w:txbxContent>
                    <w:p w:rsidR="005B32C2" w:rsidRPr="004B76DF" w:rsidRDefault="009458A0" w:rsidP="00715D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Strand kyrkjelyd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171D95" w:rsidRPr="00171D95" w:rsidSect="005765E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/>
      <w:pgMar w:top="62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A0" w:rsidRDefault="009458A0">
      <w:pPr>
        <w:spacing w:after="0" w:line="240" w:lineRule="auto"/>
      </w:pPr>
      <w:r>
        <w:separator/>
      </w:r>
    </w:p>
  </w:endnote>
  <w:endnote w:type="continuationSeparator" w:id="0">
    <w:p w:rsidR="009458A0" w:rsidRDefault="0094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5E0" w:rsidRPr="00296962" w:rsidRDefault="005765E0" w:rsidP="005765E0">
    <w:pPr>
      <w:rPr>
        <w:sz w:val="24"/>
        <w:szCs w:val="24"/>
      </w:rPr>
    </w:pPr>
    <w:r>
      <w:rPr>
        <w:noProof/>
        <w:lang w:val="nb-NO" w:eastAsia="nb-NO"/>
      </w:rPr>
      <w:drawing>
        <wp:anchor distT="0" distB="0" distL="114300" distR="114300" simplePos="0" relativeHeight="251661312" behindDoc="0" locked="1" layoutInCell="1" allowOverlap="1" wp14:anchorId="04B8D95F" wp14:editId="4CF1FF97">
          <wp:simplePos x="0" y="0"/>
          <wp:positionH relativeFrom="column">
            <wp:posOffset>2047875</wp:posOffset>
          </wp:positionH>
          <wp:positionV relativeFrom="page">
            <wp:posOffset>9311005</wp:posOffset>
          </wp:positionV>
          <wp:extent cx="2026800" cy="709200"/>
          <wp:effectExtent l="0" t="0" r="0" b="2540"/>
          <wp:wrapNone/>
          <wp:docPr id="31" name="Bilde 31" descr="Et bilde som inneholder pi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e 19" descr="Et bilde som inneholder pil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8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65E0" w:rsidRDefault="005765E0" w:rsidP="005765E0"/>
  <w:p w:rsidR="005765E0" w:rsidRPr="0047562E" w:rsidRDefault="005765E0" w:rsidP="005765E0"/>
  <w:p w:rsidR="005765E0" w:rsidRDefault="005765E0" w:rsidP="005765E0">
    <w:pPr>
      <w:pStyle w:val="Bunntekst"/>
    </w:pPr>
  </w:p>
  <w:p w:rsidR="005765E0" w:rsidRPr="005765E0" w:rsidRDefault="005765E0" w:rsidP="005765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62" w:rsidRPr="00296962" w:rsidRDefault="00296962" w:rsidP="005765E0">
    <w:pPr>
      <w:rPr>
        <w:sz w:val="24"/>
        <w:szCs w:val="24"/>
      </w:rPr>
    </w:pPr>
    <w:r>
      <w:rPr>
        <w:noProof/>
        <w:lang w:val="nb-NO" w:eastAsia="nb-NO"/>
      </w:rPr>
      <w:drawing>
        <wp:anchor distT="0" distB="0" distL="114300" distR="114300" simplePos="0" relativeHeight="251659264" behindDoc="0" locked="1" layoutInCell="1" allowOverlap="1" wp14:anchorId="302CE1DB" wp14:editId="44E1537E">
          <wp:simplePos x="0" y="0"/>
          <wp:positionH relativeFrom="column">
            <wp:posOffset>2167113</wp:posOffset>
          </wp:positionH>
          <wp:positionV relativeFrom="page">
            <wp:posOffset>9311005</wp:posOffset>
          </wp:positionV>
          <wp:extent cx="2026800" cy="709200"/>
          <wp:effectExtent l="0" t="0" r="0" b="2540"/>
          <wp:wrapNone/>
          <wp:docPr id="32" name="Bilde 32" descr="Et bilde som inneholder pi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e 19" descr="Et bilde som inneholder pil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8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6962" w:rsidRDefault="00296962" w:rsidP="005765E0"/>
  <w:p w:rsidR="00296962" w:rsidRPr="0047562E" w:rsidRDefault="00296962" w:rsidP="005765E0"/>
  <w:p w:rsidR="00296962" w:rsidRPr="00296962" w:rsidRDefault="00296962" w:rsidP="00576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A0" w:rsidRDefault="009458A0">
      <w:pPr>
        <w:spacing w:after="0" w:line="240" w:lineRule="auto"/>
      </w:pPr>
      <w:r>
        <w:separator/>
      </w:r>
    </w:p>
  </w:footnote>
  <w:footnote w:type="continuationSeparator" w:id="0">
    <w:p w:rsidR="009458A0" w:rsidRDefault="0094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FB" w:rsidRDefault="00D64EFB" w:rsidP="00D64EFB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63360" behindDoc="1" locked="1" layoutInCell="1" allowOverlap="1" wp14:anchorId="64F005CD" wp14:editId="671B7418">
          <wp:simplePos x="0" y="0"/>
          <wp:positionH relativeFrom="column">
            <wp:posOffset>-635</wp:posOffset>
          </wp:positionH>
          <wp:positionV relativeFrom="page">
            <wp:posOffset>600710</wp:posOffset>
          </wp:positionV>
          <wp:extent cx="2226310" cy="1163955"/>
          <wp:effectExtent l="0" t="0" r="0" b="4445"/>
          <wp:wrapNone/>
          <wp:docPr id="10" name="Bilde 10" descr="Et bilde som inneholder tekst, servis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e 10" descr="Et bilde som inneholder tekst, servise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D64EFB" w:rsidRDefault="00D64EFB" w:rsidP="00D64EFB">
    <w:pPr>
      <w:pStyle w:val="Topptekst"/>
    </w:pPr>
  </w:p>
  <w:p w:rsidR="005765E0" w:rsidRPr="00D64EFB" w:rsidRDefault="005765E0" w:rsidP="00D64EF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95" w:rsidRDefault="00332495" w:rsidP="00332495"/>
  <w:p w:rsidR="00332495" w:rsidRDefault="00332495" w:rsidP="00332495">
    <w:r>
      <w:tab/>
    </w:r>
  </w:p>
  <w:p w:rsidR="00332495" w:rsidRDefault="00332495" w:rsidP="00332495"/>
  <w:p w:rsidR="00332495" w:rsidRPr="00332495" w:rsidRDefault="00332495" w:rsidP="00332495"/>
  <w:p w:rsidR="00332495" w:rsidRPr="006C7A03" w:rsidRDefault="00332495" w:rsidP="00332495"/>
  <w:p w:rsidR="00BC34A0" w:rsidRPr="00332495" w:rsidRDefault="00BC34A0" w:rsidP="0033249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0"/>
    <w:rsid w:val="00072D83"/>
    <w:rsid w:val="00093C16"/>
    <w:rsid w:val="000B43F5"/>
    <w:rsid w:val="00100CA4"/>
    <w:rsid w:val="00140755"/>
    <w:rsid w:val="00166E5F"/>
    <w:rsid w:val="00171D95"/>
    <w:rsid w:val="00194493"/>
    <w:rsid w:val="001A190E"/>
    <w:rsid w:val="001A2643"/>
    <w:rsid w:val="001E543B"/>
    <w:rsid w:val="00286143"/>
    <w:rsid w:val="00294F4B"/>
    <w:rsid w:val="00296962"/>
    <w:rsid w:val="002C5628"/>
    <w:rsid w:val="00332495"/>
    <w:rsid w:val="00354613"/>
    <w:rsid w:val="003875FF"/>
    <w:rsid w:val="00392B79"/>
    <w:rsid w:val="003B1854"/>
    <w:rsid w:val="0047562E"/>
    <w:rsid w:val="004B76DF"/>
    <w:rsid w:val="004C7D44"/>
    <w:rsid w:val="00527C46"/>
    <w:rsid w:val="00534937"/>
    <w:rsid w:val="005765E0"/>
    <w:rsid w:val="005963E4"/>
    <w:rsid w:val="005B32C2"/>
    <w:rsid w:val="00623CF5"/>
    <w:rsid w:val="00642831"/>
    <w:rsid w:val="00660FCF"/>
    <w:rsid w:val="006A1071"/>
    <w:rsid w:val="006F5D52"/>
    <w:rsid w:val="00715D31"/>
    <w:rsid w:val="007A434D"/>
    <w:rsid w:val="007B37A7"/>
    <w:rsid w:val="0080294B"/>
    <w:rsid w:val="00820BFE"/>
    <w:rsid w:val="0082488D"/>
    <w:rsid w:val="00826EBA"/>
    <w:rsid w:val="0085058C"/>
    <w:rsid w:val="008605AD"/>
    <w:rsid w:val="00892104"/>
    <w:rsid w:val="008A5FFC"/>
    <w:rsid w:val="008C41FD"/>
    <w:rsid w:val="009035AE"/>
    <w:rsid w:val="009204DE"/>
    <w:rsid w:val="009211D8"/>
    <w:rsid w:val="00945518"/>
    <w:rsid w:val="009458A0"/>
    <w:rsid w:val="009545F4"/>
    <w:rsid w:val="009B12A1"/>
    <w:rsid w:val="009B2A26"/>
    <w:rsid w:val="00A14912"/>
    <w:rsid w:val="00A31228"/>
    <w:rsid w:val="00A410B4"/>
    <w:rsid w:val="00A60213"/>
    <w:rsid w:val="00A71014"/>
    <w:rsid w:val="00A940B4"/>
    <w:rsid w:val="00B02CA0"/>
    <w:rsid w:val="00B2614A"/>
    <w:rsid w:val="00BC34A0"/>
    <w:rsid w:val="00C35C2D"/>
    <w:rsid w:val="00C631AD"/>
    <w:rsid w:val="00C70C83"/>
    <w:rsid w:val="00C93C39"/>
    <w:rsid w:val="00CD2975"/>
    <w:rsid w:val="00D059EA"/>
    <w:rsid w:val="00D54251"/>
    <w:rsid w:val="00D54559"/>
    <w:rsid w:val="00D57791"/>
    <w:rsid w:val="00D64EFB"/>
    <w:rsid w:val="00D67EAB"/>
    <w:rsid w:val="00D72EAC"/>
    <w:rsid w:val="00DA3C72"/>
    <w:rsid w:val="00DE70FB"/>
    <w:rsid w:val="00E074FE"/>
    <w:rsid w:val="00E26812"/>
    <w:rsid w:val="00E649CE"/>
    <w:rsid w:val="00F122AC"/>
    <w:rsid w:val="00F468D5"/>
    <w:rsid w:val="00F73FEF"/>
    <w:rsid w:val="00F809F3"/>
    <w:rsid w:val="00FB0330"/>
    <w:rsid w:val="00FB141E"/>
    <w:rsid w:val="00FC35C1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5CFD16"/>
  <w15:chartTrackingRefBased/>
  <w15:docId w15:val="{28539429-F33A-4309-AB68-5CAF62D9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75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D64EFB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82027E" w:themeColor="accent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D64EFB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82027E" w:themeColor="accent3"/>
      <w:sz w:val="24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D64EFB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82027E" w:themeColor="accent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392B79"/>
    <w:pPr>
      <w:spacing w:after="0"/>
      <w:contextualSpacing/>
    </w:pPr>
    <w:rPr>
      <w:rFonts w:ascii="Georgia" w:eastAsiaTheme="majorEastAsia" w:hAnsi="Georgia" w:cstheme="majorBidi"/>
      <w:color w:val="82027E" w:themeColor="accent3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392B79"/>
    <w:rPr>
      <w:rFonts w:ascii="Georgia" w:eastAsiaTheme="majorEastAsia" w:hAnsi="Georgia" w:cstheme="majorBidi"/>
      <w:color w:val="82027E" w:themeColor="accent3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D64EFB"/>
    <w:pPr>
      <w:numPr>
        <w:ilvl w:val="1"/>
      </w:numPr>
      <w:spacing w:after="120" w:line="240" w:lineRule="auto"/>
      <w:contextualSpacing/>
    </w:pPr>
    <w:rPr>
      <w:rFonts w:eastAsiaTheme="minorEastAsia"/>
      <w:color w:val="82027E" w:themeColor="accent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64EFB"/>
    <w:rPr>
      <w:rFonts w:eastAsiaTheme="minorEastAsia"/>
      <w:color w:val="82027E" w:themeColor="accent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D64EFB"/>
    <w:rPr>
      <w:rFonts w:asciiTheme="majorHAnsi" w:eastAsiaTheme="majorEastAsia" w:hAnsiTheme="majorHAnsi" w:cstheme="majorBidi"/>
      <w:color w:val="82027E" w:themeColor="accent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4EFB"/>
    <w:rPr>
      <w:rFonts w:asciiTheme="majorHAnsi" w:eastAsiaTheme="majorEastAsia" w:hAnsiTheme="majorHAnsi" w:cstheme="majorBidi"/>
      <w:color w:val="82027E" w:themeColor="accent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4EFB"/>
    <w:rPr>
      <w:rFonts w:asciiTheme="majorHAnsi" w:eastAsiaTheme="majorEastAsia" w:hAnsiTheme="majorHAnsi" w:cstheme="majorBidi"/>
      <w:color w:val="82027E" w:themeColor="accent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D64EFB"/>
    <w:pPr>
      <w:spacing w:after="0"/>
    </w:pPr>
    <w:rPr>
      <w:sz w:val="56"/>
    </w:rPr>
  </w:style>
  <w:style w:type="character" w:styleId="Hyperkobling">
    <w:name w:val="Hyperlink"/>
    <w:unhideWhenUsed/>
    <w:rsid w:val="009458A0"/>
    <w:rPr>
      <w:color w:val="0000FF"/>
      <w:u w:val="single"/>
    </w:rPr>
  </w:style>
  <w:style w:type="paragraph" w:styleId="Ingenmellomrom">
    <w:name w:val="No Spacing"/>
    <w:uiPriority w:val="1"/>
    <w:qFormat/>
    <w:rsid w:val="009458A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8A0"/>
    <w:rPr>
      <w:rFonts w:ascii="Segoe UI" w:hAnsi="Segoe UI" w:cs="Segoe UI"/>
      <w:color w:val="000000" w:themeColor="text1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tau-kyrkje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_turbod\Downloads\Dnk_A4%20invitasjonmal_logo%20midtstilt%20nede%20LYSV&#197;KEN_NN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F5D01-E4AB-43CB-950E-030AA7E1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 LYSVÅKEN_NN</Template>
  <TotalTime>8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Sande Turøy</dc:creator>
  <cp:keywords/>
  <dc:description/>
  <cp:lastModifiedBy>Bodil Sande Turøy</cp:lastModifiedBy>
  <cp:revision>1</cp:revision>
  <cp:lastPrinted>2022-11-11T10:01:00Z</cp:lastPrinted>
  <dcterms:created xsi:type="dcterms:W3CDTF">2022-11-11T09:51:00Z</dcterms:created>
  <dcterms:modified xsi:type="dcterms:W3CDTF">2022-11-11T10:01:00Z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